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霍城县</w:t>
      </w:r>
      <w:r>
        <w:rPr>
          <w:rFonts w:hint="eastAsia" w:ascii="方正小标宋简体" w:eastAsia="方正小标宋简体"/>
          <w:sz w:val="44"/>
          <w:szCs w:val="44"/>
        </w:rPr>
        <w:t>互联网上网服务单位检查记录表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被检查单位名称：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                 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经营地址：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                       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检查时间：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/>
          <w:sz w:val="28"/>
          <w:szCs w:val="28"/>
          <w:u w:val="single"/>
        </w:rPr>
        <w:t>年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>月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>日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30"/>
        <w:gridCol w:w="354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检查单位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重点检查内容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证照是否齐全，并悬挂在醒目处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“未成年人不得入内”“禁止吸烟”等警示标志是否张贴在醒目位置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是否擅自从事互联网上网服务活动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计算机是否违规接入互联网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是否建立场内巡查制度，按规定核对、登记、保存有关上网信息、按规定备案等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是否涂改、出租、出借或者以其他方式转让《网络文化经营许可证》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是否违法利用营业场所制作、下载、复制、查阅、发布、传播或者以其他方式使用含有《互联网上网服务营业场所管理条例》第十四条规定禁止很有的内容的信息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是否违反规定的营业时间营业、接纳未成年人、经营非网络游戏、擅自停止实施经营管理技术措施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是否利用明火照明或者发现吸烟不予制止，或允许带入或者存放易燃、易爆物品的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是否在营业场所安装固定的封闭门窗栅栏的，或营业期间封堵或者锁闭门窗、安全疏散通道或者安全出口的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是否擅自停止实施安全技术措施的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上网消费者人数情况（名）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exac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检查结果及意见</w:t>
            </w:r>
          </w:p>
        </w:tc>
        <w:tc>
          <w:tcPr>
            <w:tcW w:w="616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检查人员签字</w:t>
            </w:r>
          </w:p>
        </w:tc>
        <w:tc>
          <w:tcPr>
            <w:tcW w:w="616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被检查单位负责人签字：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2NjYzMDI3NjkyNWZiZTgxYmYyMDJjNmE2YThmYWMifQ=="/>
  </w:docVars>
  <w:rsids>
    <w:rsidRoot w:val="00F2778F"/>
    <w:rsid w:val="000048DD"/>
    <w:rsid w:val="000456FC"/>
    <w:rsid w:val="00097B0A"/>
    <w:rsid w:val="000A3B59"/>
    <w:rsid w:val="000B0F31"/>
    <w:rsid w:val="000C0C80"/>
    <w:rsid w:val="0018214B"/>
    <w:rsid w:val="001946DE"/>
    <w:rsid w:val="001B41AE"/>
    <w:rsid w:val="001E1AFD"/>
    <w:rsid w:val="00206681"/>
    <w:rsid w:val="002174A2"/>
    <w:rsid w:val="00293CEF"/>
    <w:rsid w:val="002D40F8"/>
    <w:rsid w:val="00336A32"/>
    <w:rsid w:val="003607F1"/>
    <w:rsid w:val="0040411C"/>
    <w:rsid w:val="004237F2"/>
    <w:rsid w:val="0043237A"/>
    <w:rsid w:val="004764CD"/>
    <w:rsid w:val="005441E2"/>
    <w:rsid w:val="00544AAA"/>
    <w:rsid w:val="00547EAF"/>
    <w:rsid w:val="00553F69"/>
    <w:rsid w:val="005C0E57"/>
    <w:rsid w:val="00652ED3"/>
    <w:rsid w:val="0069565A"/>
    <w:rsid w:val="006A13C5"/>
    <w:rsid w:val="006C5DCD"/>
    <w:rsid w:val="006D7662"/>
    <w:rsid w:val="006E69F2"/>
    <w:rsid w:val="007157B6"/>
    <w:rsid w:val="00715F0A"/>
    <w:rsid w:val="00726615"/>
    <w:rsid w:val="007473AD"/>
    <w:rsid w:val="0077384C"/>
    <w:rsid w:val="00774806"/>
    <w:rsid w:val="00781EF3"/>
    <w:rsid w:val="007B0B11"/>
    <w:rsid w:val="00815A3E"/>
    <w:rsid w:val="0082713A"/>
    <w:rsid w:val="0084550C"/>
    <w:rsid w:val="008E14D8"/>
    <w:rsid w:val="00921EC2"/>
    <w:rsid w:val="00934E97"/>
    <w:rsid w:val="009634E3"/>
    <w:rsid w:val="009736A4"/>
    <w:rsid w:val="0097539D"/>
    <w:rsid w:val="009D32BC"/>
    <w:rsid w:val="00A11DC0"/>
    <w:rsid w:val="00A33FCD"/>
    <w:rsid w:val="00A34604"/>
    <w:rsid w:val="00A43ED7"/>
    <w:rsid w:val="00A70944"/>
    <w:rsid w:val="00A83143"/>
    <w:rsid w:val="00AB493D"/>
    <w:rsid w:val="00AC4617"/>
    <w:rsid w:val="00AE592E"/>
    <w:rsid w:val="00B02E88"/>
    <w:rsid w:val="00B07810"/>
    <w:rsid w:val="00B50135"/>
    <w:rsid w:val="00B53B2A"/>
    <w:rsid w:val="00BB4B99"/>
    <w:rsid w:val="00BC71B7"/>
    <w:rsid w:val="00BF487B"/>
    <w:rsid w:val="00C64CA3"/>
    <w:rsid w:val="00C72495"/>
    <w:rsid w:val="00DF0437"/>
    <w:rsid w:val="00E07E70"/>
    <w:rsid w:val="00E14CB0"/>
    <w:rsid w:val="00E32225"/>
    <w:rsid w:val="00E43487"/>
    <w:rsid w:val="00E45459"/>
    <w:rsid w:val="00E46878"/>
    <w:rsid w:val="00E62355"/>
    <w:rsid w:val="00E8419F"/>
    <w:rsid w:val="00EB5BBB"/>
    <w:rsid w:val="00EE3A48"/>
    <w:rsid w:val="00F16746"/>
    <w:rsid w:val="00F27773"/>
    <w:rsid w:val="00F2778F"/>
    <w:rsid w:val="00F377CC"/>
    <w:rsid w:val="00F41F41"/>
    <w:rsid w:val="00F66322"/>
    <w:rsid w:val="00F74C43"/>
    <w:rsid w:val="01EC2573"/>
    <w:rsid w:val="0452095A"/>
    <w:rsid w:val="0B4C48BF"/>
    <w:rsid w:val="0B7E4707"/>
    <w:rsid w:val="18395FFF"/>
    <w:rsid w:val="188B4B51"/>
    <w:rsid w:val="1E87137C"/>
    <w:rsid w:val="2B0F79B7"/>
    <w:rsid w:val="34083425"/>
    <w:rsid w:val="38937300"/>
    <w:rsid w:val="3A8A3C86"/>
    <w:rsid w:val="49221D8F"/>
    <w:rsid w:val="4DCD1CA6"/>
    <w:rsid w:val="651718C5"/>
    <w:rsid w:val="69D940D6"/>
    <w:rsid w:val="6BBA2C3F"/>
    <w:rsid w:val="6CF325EE"/>
    <w:rsid w:val="7A0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523</Words>
  <Characters>527</Characters>
  <Lines>0</Lines>
  <Paragraphs>0</Paragraphs>
  <TotalTime>129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2018-05-08T00:57:00Z</dcterms:created>
  <dc:creator>Admin</dc:creator>
  <cp:lastModifiedBy>Administrator</cp:lastModifiedBy>
  <cp:lastPrinted>2019-11-14T08:23:00Z</cp:lastPrinted>
  <dcterms:modified xsi:type="dcterms:W3CDTF">2023-05-16T08:17:27Z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1D300CDB66D845E8BC2E795E18FEE159_12</vt:lpwstr>
  </property>
</Properties>
</file>