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霍城县</w:t>
      </w:r>
      <w:r>
        <w:rPr>
          <w:rFonts w:hint="eastAsia" w:ascii="方正小标宋简体" w:eastAsia="方正小标宋简体"/>
          <w:sz w:val="44"/>
          <w:szCs w:val="44"/>
        </w:rPr>
        <w:t>娱乐场所检查记录表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被检查单位名称：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                            </w:t>
      </w:r>
      <w:r>
        <w:rPr>
          <w:rFonts w:ascii="黑体" w:hAnsi="黑体" w:eastAsia="黑体"/>
          <w:sz w:val="28"/>
          <w:szCs w:val="28"/>
        </w:rPr>
        <w:t xml:space="preserve">                                          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经营地址：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                                 </w:t>
      </w:r>
      <w:r>
        <w:rPr>
          <w:rFonts w:ascii="黑体" w:hAnsi="黑体" w:eastAsia="黑体"/>
          <w:sz w:val="28"/>
          <w:szCs w:val="28"/>
        </w:rPr>
        <w:t xml:space="preserve">                                            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检查时间：</w:t>
      </w:r>
      <w:r>
        <w:rPr>
          <w:rFonts w:ascii="黑体" w:hAnsi="黑体" w:eastAsia="黑体"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/>
          <w:sz w:val="28"/>
          <w:szCs w:val="28"/>
          <w:u w:val="single"/>
        </w:rPr>
        <w:t>年</w:t>
      </w:r>
      <w:r>
        <w:rPr>
          <w:rFonts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</w:rPr>
        <w:t>月</w:t>
      </w:r>
      <w:r>
        <w:rPr>
          <w:rFonts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</w:rPr>
        <w:t>日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                      </w:t>
      </w:r>
      <w:r>
        <w:rPr>
          <w:rFonts w:ascii="黑体" w:hAnsi="黑体" w:eastAsia="黑体"/>
          <w:sz w:val="28"/>
          <w:szCs w:val="28"/>
        </w:rPr>
        <w:t xml:space="preserve">       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73"/>
        <w:gridCol w:w="213"/>
        <w:gridCol w:w="411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检查单位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6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重点检查内容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证照是否齐全，并悬挂在醒目处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是否张贴“未成年人不得入内”“禁毒”“禁赌”“禁止卖淫嫖娼”等警示标志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是否张贴公安、文化举报电话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是否接纳未成年人进入营业场所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是否登记每天的营业日志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是否登记消防安全生产台账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视频监控是否运行正常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安全出口、疏散通道是否畅通及出口个数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应急灯、灭火器是否正常使用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疏散指示、安全出口标识是否配备齐全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经营面积与核定面积是否一致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是否有从业人员上岗证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顾客人员情况是否超出核定数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096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危险化学品使用安全隐患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exact"/>
        </w:trPr>
        <w:tc>
          <w:tcPr>
            <w:tcW w:w="258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检查结果及意见</w:t>
            </w:r>
          </w:p>
        </w:tc>
        <w:tc>
          <w:tcPr>
            <w:tcW w:w="630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58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检查人员签字</w:t>
            </w:r>
          </w:p>
        </w:tc>
        <w:tc>
          <w:tcPr>
            <w:tcW w:w="630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被检查单位负责人签字：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联系电话：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2NjYzMDI3NjkyNWZiZTgxYmYyMDJjNmE2YThmYWMifQ=="/>
  </w:docVars>
  <w:rsids>
    <w:rsidRoot w:val="00F2778F"/>
    <w:rsid w:val="00023FF3"/>
    <w:rsid w:val="00033B21"/>
    <w:rsid w:val="000456FC"/>
    <w:rsid w:val="000934C9"/>
    <w:rsid w:val="00134975"/>
    <w:rsid w:val="00156F6B"/>
    <w:rsid w:val="00164F30"/>
    <w:rsid w:val="001738B8"/>
    <w:rsid w:val="00184F02"/>
    <w:rsid w:val="001946DE"/>
    <w:rsid w:val="001D1254"/>
    <w:rsid w:val="00200629"/>
    <w:rsid w:val="00215EE8"/>
    <w:rsid w:val="002367CB"/>
    <w:rsid w:val="00253329"/>
    <w:rsid w:val="00254EAC"/>
    <w:rsid w:val="00285583"/>
    <w:rsid w:val="002B4A5D"/>
    <w:rsid w:val="002E3531"/>
    <w:rsid w:val="002E3F42"/>
    <w:rsid w:val="002E4271"/>
    <w:rsid w:val="002F25FA"/>
    <w:rsid w:val="00300560"/>
    <w:rsid w:val="00301CC2"/>
    <w:rsid w:val="00322E93"/>
    <w:rsid w:val="003B2A30"/>
    <w:rsid w:val="003B4740"/>
    <w:rsid w:val="003D6B7C"/>
    <w:rsid w:val="00406BE1"/>
    <w:rsid w:val="00417725"/>
    <w:rsid w:val="004248FB"/>
    <w:rsid w:val="00431676"/>
    <w:rsid w:val="0044418C"/>
    <w:rsid w:val="004764CD"/>
    <w:rsid w:val="004C1F95"/>
    <w:rsid w:val="004D3009"/>
    <w:rsid w:val="004E0F0F"/>
    <w:rsid w:val="004F1405"/>
    <w:rsid w:val="005B56C9"/>
    <w:rsid w:val="005F0105"/>
    <w:rsid w:val="006144E8"/>
    <w:rsid w:val="006254EA"/>
    <w:rsid w:val="006C5EBA"/>
    <w:rsid w:val="00713E70"/>
    <w:rsid w:val="00726615"/>
    <w:rsid w:val="00766F4D"/>
    <w:rsid w:val="00787259"/>
    <w:rsid w:val="00832A60"/>
    <w:rsid w:val="0089207A"/>
    <w:rsid w:val="008F5F33"/>
    <w:rsid w:val="00911F3C"/>
    <w:rsid w:val="00926788"/>
    <w:rsid w:val="009634E3"/>
    <w:rsid w:val="009736A4"/>
    <w:rsid w:val="009875BD"/>
    <w:rsid w:val="00990DAE"/>
    <w:rsid w:val="009A36C6"/>
    <w:rsid w:val="009E7104"/>
    <w:rsid w:val="00A5722E"/>
    <w:rsid w:val="00AC0074"/>
    <w:rsid w:val="00B14594"/>
    <w:rsid w:val="00B50135"/>
    <w:rsid w:val="00C32AA0"/>
    <w:rsid w:val="00C64CA3"/>
    <w:rsid w:val="00D0089B"/>
    <w:rsid w:val="00DE58FB"/>
    <w:rsid w:val="00E62ECB"/>
    <w:rsid w:val="00E64402"/>
    <w:rsid w:val="00E9002E"/>
    <w:rsid w:val="00EB0DE7"/>
    <w:rsid w:val="00ED2B8C"/>
    <w:rsid w:val="00F22413"/>
    <w:rsid w:val="00F244EF"/>
    <w:rsid w:val="00F2778F"/>
    <w:rsid w:val="00F96D51"/>
    <w:rsid w:val="00F97C67"/>
    <w:rsid w:val="00FA5CC6"/>
    <w:rsid w:val="00FF229F"/>
    <w:rsid w:val="00FF43F8"/>
    <w:rsid w:val="00FF4D18"/>
    <w:rsid w:val="02277083"/>
    <w:rsid w:val="04A56495"/>
    <w:rsid w:val="0C635E5A"/>
    <w:rsid w:val="13C506FC"/>
    <w:rsid w:val="1C8872C0"/>
    <w:rsid w:val="2A893564"/>
    <w:rsid w:val="2BCD427C"/>
    <w:rsid w:val="34F33664"/>
    <w:rsid w:val="377275F1"/>
    <w:rsid w:val="390B7DF8"/>
    <w:rsid w:val="3F906523"/>
    <w:rsid w:val="55BE43FC"/>
    <w:rsid w:val="6E692C6B"/>
    <w:rsid w:val="754A07E4"/>
    <w:rsid w:val="75FB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376</Words>
  <Characters>382</Characters>
  <Lines>0</Lines>
  <Paragraphs>0</Paragraphs>
  <TotalTime>166</TotalTime>
  <ScaleCrop>false</ScaleCrop>
  <LinksUpToDate>false</LinksUpToDate>
  <CharactersWithSpaces>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2018-05-08T06:52:00Z</dcterms:created>
  <dc:creator>Admin</dc:creator>
  <cp:lastModifiedBy>Administrator</cp:lastModifiedBy>
  <cp:lastPrinted>2020-06-16T01:52:00Z</cp:lastPrinted>
  <dcterms:modified xsi:type="dcterms:W3CDTF">2023-05-16T08:24:42Z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AB4E7F8B13C747BDBD93C43C929F5791_12</vt:lpwstr>
  </property>
</Properties>
</file>